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9BB7" w14:textId="2928D3CF" w:rsidR="004E23A5" w:rsidRDefault="00FE436B" w:rsidP="009101F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Alergeny </w:t>
      </w:r>
      <w:r w:rsidR="00B2330D">
        <w:rPr>
          <w:b/>
          <w:sz w:val="28"/>
          <w:szCs w:val="28"/>
        </w:rPr>
        <w:t>rychlovky 2025</w:t>
      </w:r>
    </w:p>
    <w:tbl>
      <w:tblPr>
        <w:tblpPr w:leftFromText="141" w:rightFromText="141" w:vertAnchor="text" w:horzAnchor="margin" w:tblpXSpec="center" w:tblpY="107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848"/>
      </w:tblGrid>
      <w:tr w:rsidR="00EA6A4B" w:rsidRPr="00B96EEC" w14:paraId="650B78BE" w14:textId="77777777" w:rsidTr="00EA6A4B">
        <w:trPr>
          <w:trHeight w:val="4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9ABFF" w14:textId="4A984287" w:rsidR="00EA6A4B" w:rsidRPr="00DB0664" w:rsidRDefault="00641AB0" w:rsidP="00EA6A4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proofErr w:type="spellStart"/>
            <w:r w:rsidRPr="00DB0664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Patatas</w:t>
            </w:r>
            <w:proofErr w:type="spellEnd"/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84DC0" w14:textId="77777777" w:rsidR="00EA6A4B" w:rsidRPr="00DB0664" w:rsidRDefault="00EA6A4B" w:rsidP="00EA6A4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r w:rsidRPr="00DB0664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Alergeny</w:t>
            </w:r>
          </w:p>
        </w:tc>
      </w:tr>
      <w:tr w:rsidR="00EA6A4B" w:rsidRPr="00B96EEC" w14:paraId="3D610860" w14:textId="77777777" w:rsidTr="00EA6A4B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24017F" w14:textId="66C47DFA" w:rsidR="00EA6A4B" w:rsidRPr="00B96EEC" w:rsidRDefault="00641AB0" w:rsidP="00EA6A4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Pečené kořeněné brambory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0AE6" w14:textId="5F089843" w:rsidR="00EA6A4B" w:rsidRPr="00B96EEC" w:rsidRDefault="007F178D" w:rsidP="00EA6A4B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o</w:t>
            </w:r>
            <w:r w:rsidR="00641AB0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biloviny</w:t>
            </w:r>
            <w:r w:rsidR="00E97B8E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-pšeničný</w:t>
            </w:r>
            <w:r w:rsidR="00641AB0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 xml:space="preserve"> </w:t>
            </w:r>
            <w:r w:rsidR="00E97B8E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lepek</w:t>
            </w:r>
          </w:p>
        </w:tc>
      </w:tr>
      <w:tr w:rsidR="00EA6A4B" w:rsidRPr="00B96EEC" w14:paraId="2936073D" w14:textId="77777777" w:rsidTr="00EA6A4B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8B173A" w14:textId="361E325B" w:rsidR="00EA6A4B" w:rsidRPr="00B96EEC" w:rsidRDefault="00E97B8E" w:rsidP="00EA6A4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Tatarka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96E" w14:textId="6AD80F2F" w:rsidR="00EA6A4B" w:rsidRPr="00B96EEC" w:rsidRDefault="007F178D" w:rsidP="00EA6A4B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h</w:t>
            </w:r>
            <w:r w:rsidR="00E97B8E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ořčice a výrobky z ní, vejce a výrobky z</w:t>
            </w:r>
            <w:r w:rsidR="009215A7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 </w:t>
            </w:r>
            <w:r w:rsidR="00E97B8E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nich</w:t>
            </w:r>
          </w:p>
        </w:tc>
      </w:tr>
    </w:tbl>
    <w:p w14:paraId="1593651E" w14:textId="77777777" w:rsidR="004E23A5" w:rsidRDefault="004E23A5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07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848"/>
      </w:tblGrid>
      <w:tr w:rsidR="00B2330D" w:rsidRPr="00B96EEC" w14:paraId="0A13FB1D" w14:textId="77777777" w:rsidTr="00F66C05">
        <w:trPr>
          <w:trHeight w:val="4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DCB2B" w14:textId="74FB41D1" w:rsidR="00B2330D" w:rsidRPr="00B96EEC" w:rsidRDefault="00E97B8E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Cheese</w:t>
            </w:r>
            <w:r w:rsidR="0021393E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="0021393E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fingers</w:t>
            </w:r>
            <w:proofErr w:type="spellEnd"/>
            <w:r w:rsidR="002258E8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 xml:space="preserve"> </w:t>
            </w:r>
            <w:r w:rsidR="00BA0776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bageta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FC3A" w14:textId="77777777" w:rsidR="00B2330D" w:rsidRPr="00B96EEC" w:rsidRDefault="00B2330D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r w:rsidRPr="00134B55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Alergeny</w:t>
            </w:r>
          </w:p>
        </w:tc>
      </w:tr>
      <w:tr w:rsidR="00B2330D" w:rsidRPr="00B96EEC" w14:paraId="40EA7AED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954A4C" w14:textId="16B21FA0" w:rsidR="002258E8" w:rsidRPr="00B96EEC" w:rsidRDefault="002258E8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Cheddar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fingers</w:t>
            </w:r>
            <w:proofErr w:type="spellEnd"/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1961" w14:textId="54F82702" w:rsidR="00B2330D" w:rsidRPr="00B96EEC" w:rsidRDefault="00B2330D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mléko</w:t>
            </w:r>
            <w:r w:rsidR="00C15F5F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, obiloviny</w:t>
            </w:r>
            <w:r w:rsidR="004244AF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-pšeničný lepek, vejce a výr z</w:t>
            </w:r>
            <w:r w:rsidR="009215A7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 </w:t>
            </w:r>
            <w:r w:rsidR="004244AF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nich</w:t>
            </w:r>
          </w:p>
        </w:tc>
      </w:tr>
      <w:tr w:rsidR="00B2330D" w:rsidRPr="00B96EEC" w14:paraId="2E611BC6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7AA405" w14:textId="17F665C5" w:rsidR="00B2330D" w:rsidRPr="00B96EEC" w:rsidRDefault="00F55C7C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Tatarka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06C" w14:textId="526BFD39" w:rsidR="00B2330D" w:rsidRPr="00B96EEC" w:rsidRDefault="007F178D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v</w:t>
            </w:r>
            <w:r w:rsidR="001F0FB0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 xml:space="preserve">ejce a výrobky z nich, </w:t>
            </w:r>
            <w:r w:rsidR="005D5AFA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hořčice a výrobky z</w:t>
            </w:r>
            <w:r w:rsidR="009215A7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 </w:t>
            </w:r>
            <w:r w:rsidR="005D5AFA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ní</w:t>
            </w:r>
          </w:p>
        </w:tc>
      </w:tr>
      <w:tr w:rsidR="00B2330D" w:rsidRPr="00B96EEC" w14:paraId="1F0DD846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733AEB" w14:textId="56CB25E8" w:rsidR="00B2330D" w:rsidRPr="00B96EEC" w:rsidRDefault="007B1125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Little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 gem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7DC" w14:textId="573D35A7" w:rsidR="00B2330D" w:rsidRPr="00B96EEC" w:rsidRDefault="00B2330D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mléko a výrobky z</w:t>
            </w:r>
            <w:r w:rsidR="009215A7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něj</w:t>
            </w:r>
          </w:p>
        </w:tc>
      </w:tr>
      <w:tr w:rsidR="00B2330D" w:rsidRPr="00B96EEC" w14:paraId="1177F0D1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2EB57E" w14:textId="566D63B1" w:rsidR="00B2330D" w:rsidRPr="00B96EEC" w:rsidRDefault="007B1125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Sweet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chili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83A" w14:textId="77777777" w:rsidR="00B2330D" w:rsidRPr="00B96EEC" w:rsidRDefault="00B2330D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 w:rsidRPr="00134B55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bez sledovaných alergenů</w:t>
            </w:r>
          </w:p>
        </w:tc>
      </w:tr>
    </w:tbl>
    <w:p w14:paraId="1C0320B0" w14:textId="77777777" w:rsidR="004E23A5" w:rsidRDefault="004E23A5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07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848"/>
      </w:tblGrid>
      <w:tr w:rsidR="004413DB" w:rsidRPr="00B96EEC" w14:paraId="6C502EC2" w14:textId="77777777" w:rsidTr="00F66C05">
        <w:trPr>
          <w:trHeight w:val="4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C50B" w14:textId="0D2FEE10" w:rsidR="004413DB" w:rsidRPr="00B96EEC" w:rsidRDefault="00BA0776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Sweet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 xml:space="preserve"> chilli</w:t>
            </w:r>
            <w:r w:rsidR="007F178D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 xml:space="preserve"> bageta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1389" w14:textId="77777777" w:rsidR="004413DB" w:rsidRPr="00B96EEC" w:rsidRDefault="004413DB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r w:rsidRPr="00134B55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Alergeny</w:t>
            </w:r>
          </w:p>
        </w:tc>
      </w:tr>
      <w:tr w:rsidR="004413DB" w:rsidRPr="00B96EEC" w14:paraId="63375090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1EA6F6" w14:textId="5BA75E22" w:rsidR="004413DB" w:rsidRPr="00B96EEC" w:rsidRDefault="007F178D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Kuřecí maso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0728" w14:textId="6DDA1476" w:rsidR="004413DB" w:rsidRPr="00B96EEC" w:rsidRDefault="007F178D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bez sledovaných alergenů</w:t>
            </w:r>
          </w:p>
        </w:tc>
      </w:tr>
      <w:tr w:rsidR="004413DB" w:rsidRPr="00B96EEC" w14:paraId="05B4C205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347EA3" w14:textId="745D336B" w:rsidR="004413DB" w:rsidRPr="00B96EEC" w:rsidRDefault="00D62A27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Tatarka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29F1" w14:textId="7FD5C109" w:rsidR="004413DB" w:rsidRPr="00B96EEC" w:rsidRDefault="00D62A27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vejce</w:t>
            </w:r>
            <w:r w:rsidR="004413D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 xml:space="preserve"> a výrobky z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 </w:t>
            </w:r>
            <w:r w:rsidR="004413D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n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ich, hořčice a výrobky z ní</w:t>
            </w:r>
          </w:p>
        </w:tc>
      </w:tr>
      <w:tr w:rsidR="004413DB" w:rsidRPr="00B96EEC" w14:paraId="0C61622F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83E787" w14:textId="7AE0B93D" w:rsidR="004413DB" w:rsidRPr="00B96EEC" w:rsidRDefault="00ED5BCB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Little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 gem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1E1" w14:textId="77777777" w:rsidR="004413DB" w:rsidRPr="00B96EEC" w:rsidRDefault="004413DB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 w:rsidRPr="00134B55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bez sledovaných alergenů</w:t>
            </w:r>
          </w:p>
        </w:tc>
      </w:tr>
    </w:tbl>
    <w:p w14:paraId="7200FD81" w14:textId="77777777" w:rsidR="004E23A5" w:rsidRDefault="004E23A5" w:rsidP="004413DB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07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848"/>
      </w:tblGrid>
      <w:tr w:rsidR="004413DB" w:rsidRPr="00B96EEC" w14:paraId="4CA80CC3" w14:textId="77777777" w:rsidTr="00F66C05">
        <w:trPr>
          <w:trHeight w:val="4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9413" w14:textId="2B4EB690" w:rsidR="004413DB" w:rsidRPr="00B96EEC" w:rsidRDefault="001E16DA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Pařížská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86EE" w14:textId="77777777" w:rsidR="004413DB" w:rsidRPr="00B96EEC" w:rsidRDefault="004413DB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r w:rsidRPr="00134B55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Alergeny</w:t>
            </w:r>
          </w:p>
        </w:tc>
      </w:tr>
      <w:tr w:rsidR="004413DB" w:rsidRPr="00B96EEC" w14:paraId="59E06984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FE666F" w14:textId="6BC2884E" w:rsidR="004413DB" w:rsidRPr="00B96EEC" w:rsidRDefault="001E16DA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Šunka</w:t>
            </w:r>
            <w:r w:rsidR="00061F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, slanina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A91B" w14:textId="4DA5F70B" w:rsidR="004413DB" w:rsidRPr="00B96EEC" w:rsidRDefault="00B75AD7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bez sledovaných alergenů</w:t>
            </w:r>
          </w:p>
        </w:tc>
      </w:tr>
      <w:tr w:rsidR="00983EDB" w:rsidRPr="00B96EEC" w14:paraId="599FE479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6ADFE88" w14:textId="7DB22956" w:rsidR="00983EDB" w:rsidRDefault="00B75AD7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Camembert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7E67" w14:textId="40A2DAF2" w:rsidR="00983EDB" w:rsidRDefault="00B75AD7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mléko a výrobky z něj</w:t>
            </w:r>
          </w:p>
        </w:tc>
      </w:tr>
      <w:tr w:rsidR="004413DB" w:rsidRPr="00B96EEC" w14:paraId="1D6AB500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60F674" w14:textId="16E62F40" w:rsidR="004413DB" w:rsidRPr="00B96EEC" w:rsidRDefault="001E16DA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Rajče 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D82" w14:textId="2606603A" w:rsidR="004413DB" w:rsidRPr="00B96EEC" w:rsidRDefault="00B75AD7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bez sledovaných alergenů</w:t>
            </w:r>
          </w:p>
        </w:tc>
      </w:tr>
      <w:tr w:rsidR="004413DB" w:rsidRPr="00B96EEC" w14:paraId="32B15166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1AE9380" w14:textId="169D1ED1" w:rsidR="004413DB" w:rsidRPr="00B96EEC" w:rsidRDefault="00983EDB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Majonéza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874" w14:textId="5388A804" w:rsidR="004413DB" w:rsidRPr="00B96EEC" w:rsidRDefault="00B75AD7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vejce a výrobky z nich, hořčice a výrobky ní</w:t>
            </w:r>
          </w:p>
        </w:tc>
      </w:tr>
    </w:tbl>
    <w:p w14:paraId="1E73E6D1" w14:textId="77777777" w:rsidR="004413DB" w:rsidRDefault="004413DB" w:rsidP="009101FA">
      <w:pPr>
        <w:spacing w:line="240" w:lineRule="auto"/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07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848"/>
      </w:tblGrid>
      <w:tr w:rsidR="009215A7" w:rsidRPr="00B96EEC" w14:paraId="2D4D229A" w14:textId="77777777" w:rsidTr="00F66C05">
        <w:trPr>
          <w:trHeight w:val="4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32D3" w14:textId="4F0D9577" w:rsidR="009215A7" w:rsidRPr="00B96EEC" w:rsidRDefault="00176A41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Šunková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83B3" w14:textId="77777777" w:rsidR="009215A7" w:rsidRPr="00B96EEC" w:rsidRDefault="009215A7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</w:pPr>
            <w:r w:rsidRPr="00134B55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eastAsia="cs-CZ"/>
              </w:rPr>
              <w:t>Alergeny</w:t>
            </w:r>
          </w:p>
        </w:tc>
      </w:tr>
      <w:tr w:rsidR="009215A7" w:rsidRPr="00B96EEC" w14:paraId="3553E4E9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3526BF" w14:textId="52652E5F" w:rsidR="00176A41" w:rsidRPr="00B96EEC" w:rsidRDefault="00176A41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Šunka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14BA" w14:textId="286BE25C" w:rsidR="009215A7" w:rsidRPr="00B96EEC" w:rsidRDefault="00AA6ADA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bez sledovaných alergenů</w:t>
            </w:r>
          </w:p>
        </w:tc>
      </w:tr>
      <w:tr w:rsidR="009215A7" w:rsidRPr="00134B55" w14:paraId="504CC0DB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6E81981B" w14:textId="458059FA" w:rsidR="009215A7" w:rsidRDefault="003A2767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Ma</w:t>
            </w:r>
            <w:r w:rsidR="00B322FE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asdamer</w:t>
            </w:r>
            <w:proofErr w:type="spellEnd"/>
            <w:r w:rsidR="00B322FE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 </w:t>
            </w:r>
            <w:r w:rsidR="009215A7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3F5D" w14:textId="411849BC" w:rsidR="009215A7" w:rsidRPr="00134B55" w:rsidRDefault="00B322FE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mléko a výrobky z něj</w:t>
            </w:r>
          </w:p>
        </w:tc>
      </w:tr>
      <w:tr w:rsidR="009215A7" w:rsidRPr="00B96EEC" w14:paraId="7F2C9B5C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8F64F5" w14:textId="54196D50" w:rsidR="009215A7" w:rsidRPr="00B96EEC" w:rsidRDefault="00176A41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Máslo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4D9" w14:textId="48DD22D5" w:rsidR="009215A7" w:rsidRPr="00B96EEC" w:rsidRDefault="00AA6ADA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mléko a výrobky z něj</w:t>
            </w:r>
          </w:p>
        </w:tc>
      </w:tr>
      <w:tr w:rsidR="009215A7" w:rsidRPr="00B96EEC" w14:paraId="1700904D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511327" w14:textId="533D5053" w:rsidR="009215A7" w:rsidRPr="00B96EEC" w:rsidRDefault="00176A41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Rajče, okurka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AD63" w14:textId="5D33F0D3" w:rsidR="009215A7" w:rsidRPr="00B96EEC" w:rsidRDefault="00AA6ADA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b</w:t>
            </w:r>
            <w:r w:rsidR="00176A41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z sledovaných alergenů</w:t>
            </w:r>
          </w:p>
        </w:tc>
      </w:tr>
      <w:tr w:rsidR="009215A7" w:rsidRPr="00B96EEC" w14:paraId="67AA2BE6" w14:textId="77777777" w:rsidTr="00F66C05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AC8B94" w14:textId="77777777" w:rsidR="009215A7" w:rsidRPr="00B96EEC" w:rsidRDefault="009215A7" w:rsidP="00F66C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Sweet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chili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9AE" w14:textId="77777777" w:rsidR="009215A7" w:rsidRPr="00B96EEC" w:rsidRDefault="009215A7" w:rsidP="00F66C05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</w:pPr>
            <w:r w:rsidRPr="00134B55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cs-CZ"/>
              </w:rPr>
              <w:t>bez sledovaných alergenů</w:t>
            </w:r>
          </w:p>
        </w:tc>
      </w:tr>
    </w:tbl>
    <w:p w14:paraId="402C91A3" w14:textId="77777777" w:rsidR="00DB0664" w:rsidRDefault="00DB0664" w:rsidP="00D74F2A"/>
    <w:p w14:paraId="4DB5D64C" w14:textId="7B1FD862" w:rsidR="00D74F2A" w:rsidRPr="009C2750" w:rsidRDefault="00DB0664" w:rsidP="00DB0664">
      <w:pPr>
        <w:jc w:val="center"/>
        <w:rPr>
          <w:b/>
          <w:sz w:val="28"/>
          <w:szCs w:val="28"/>
        </w:rPr>
      </w:pPr>
      <w:r>
        <w:t>alergeny jsou pouze u náplní, pečivo je popsáno samostatně</w:t>
      </w:r>
    </w:p>
    <w:sectPr w:rsidR="00D74F2A" w:rsidRPr="009C2750" w:rsidSect="004F6713">
      <w:headerReference w:type="first" r:id="rId8"/>
      <w:footerReference w:type="first" r:id="rId9"/>
      <w:pgSz w:w="11906" w:h="16838" w:code="9"/>
      <w:pgMar w:top="2835" w:right="1418" w:bottom="170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1616" w14:textId="77777777" w:rsidR="00F674F8" w:rsidRDefault="00F674F8" w:rsidP="006E3520">
      <w:pPr>
        <w:spacing w:line="240" w:lineRule="auto"/>
      </w:pPr>
      <w:r>
        <w:separator/>
      </w:r>
    </w:p>
  </w:endnote>
  <w:endnote w:type="continuationSeparator" w:id="0">
    <w:p w14:paraId="2DC94562" w14:textId="77777777" w:rsidR="00F674F8" w:rsidRDefault="00F674F8" w:rsidP="006E3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7BE1" w14:textId="77777777" w:rsidR="0075379C" w:rsidRPr="0075379C" w:rsidRDefault="0075379C" w:rsidP="0075379C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518A" w14:textId="77777777" w:rsidR="00F674F8" w:rsidRDefault="00F674F8" w:rsidP="006E3520">
      <w:pPr>
        <w:spacing w:line="240" w:lineRule="auto"/>
      </w:pPr>
      <w:r>
        <w:separator/>
      </w:r>
    </w:p>
  </w:footnote>
  <w:footnote w:type="continuationSeparator" w:id="0">
    <w:p w14:paraId="22BB3D39" w14:textId="77777777" w:rsidR="00F674F8" w:rsidRDefault="00F674F8" w:rsidP="006E3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C8C9A" w14:textId="684BBC26" w:rsidR="00186131" w:rsidRDefault="002304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29AAC01A" wp14:editId="7AE537DC">
          <wp:simplePos x="0" y="0"/>
          <wp:positionH relativeFrom="page">
            <wp:align>left</wp:align>
          </wp:positionH>
          <wp:positionV relativeFrom="page">
            <wp:posOffset>-744855</wp:posOffset>
          </wp:positionV>
          <wp:extent cx="7776210" cy="23806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238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E0D16"/>
    <w:multiLevelType w:val="hybridMultilevel"/>
    <w:tmpl w:val="0E4E1874"/>
    <w:lvl w:ilvl="0" w:tplc="B25E42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579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1C512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2B557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7839A3"/>
    <w:multiLevelType w:val="hybridMultilevel"/>
    <w:tmpl w:val="59208DEC"/>
    <w:lvl w:ilvl="0" w:tplc="36A850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738704">
    <w:abstractNumId w:val="1"/>
  </w:num>
  <w:num w:numId="2" w16cid:durableId="599265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200422">
    <w:abstractNumId w:val="3"/>
  </w:num>
  <w:num w:numId="4" w16cid:durableId="1413506363">
    <w:abstractNumId w:val="2"/>
  </w:num>
  <w:num w:numId="5" w16cid:durableId="2080249935">
    <w:abstractNumId w:val="0"/>
  </w:num>
  <w:num w:numId="6" w16cid:durableId="674765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5B"/>
    <w:rsid w:val="00004BAD"/>
    <w:rsid w:val="00045EB9"/>
    <w:rsid w:val="00057F32"/>
    <w:rsid w:val="00061FDC"/>
    <w:rsid w:val="00066EED"/>
    <w:rsid w:val="000875FA"/>
    <w:rsid w:val="000A0ECE"/>
    <w:rsid w:val="000C7D0E"/>
    <w:rsid w:val="001031C6"/>
    <w:rsid w:val="001346C3"/>
    <w:rsid w:val="00134B55"/>
    <w:rsid w:val="00136B36"/>
    <w:rsid w:val="001722EF"/>
    <w:rsid w:val="00176A41"/>
    <w:rsid w:val="0017741A"/>
    <w:rsid w:val="00186131"/>
    <w:rsid w:val="001A40E9"/>
    <w:rsid w:val="001C6CD4"/>
    <w:rsid w:val="001D0411"/>
    <w:rsid w:val="001E16DA"/>
    <w:rsid w:val="001E5655"/>
    <w:rsid w:val="001F0FB0"/>
    <w:rsid w:val="00204D23"/>
    <w:rsid w:val="0021393E"/>
    <w:rsid w:val="002258E8"/>
    <w:rsid w:val="00230426"/>
    <w:rsid w:val="00240011"/>
    <w:rsid w:val="002A5B5E"/>
    <w:rsid w:val="002B6F66"/>
    <w:rsid w:val="002D1B43"/>
    <w:rsid w:val="002E53B8"/>
    <w:rsid w:val="002F5DCB"/>
    <w:rsid w:val="0030084E"/>
    <w:rsid w:val="0031452D"/>
    <w:rsid w:val="00317E03"/>
    <w:rsid w:val="00344FE9"/>
    <w:rsid w:val="00364523"/>
    <w:rsid w:val="003932BB"/>
    <w:rsid w:val="00395F17"/>
    <w:rsid w:val="003A2767"/>
    <w:rsid w:val="003C34A4"/>
    <w:rsid w:val="003D5A48"/>
    <w:rsid w:val="00401D67"/>
    <w:rsid w:val="004244AF"/>
    <w:rsid w:val="004413DB"/>
    <w:rsid w:val="0044640F"/>
    <w:rsid w:val="00464DCE"/>
    <w:rsid w:val="00471E04"/>
    <w:rsid w:val="004D7A4F"/>
    <w:rsid w:val="004E1B66"/>
    <w:rsid w:val="004E23A5"/>
    <w:rsid w:val="004E568B"/>
    <w:rsid w:val="004F6713"/>
    <w:rsid w:val="00532154"/>
    <w:rsid w:val="00550B33"/>
    <w:rsid w:val="0058543C"/>
    <w:rsid w:val="005879C6"/>
    <w:rsid w:val="005B0C4D"/>
    <w:rsid w:val="005D5AFA"/>
    <w:rsid w:val="005D76CF"/>
    <w:rsid w:val="005E1C9F"/>
    <w:rsid w:val="005E29DC"/>
    <w:rsid w:val="0061416A"/>
    <w:rsid w:val="00621321"/>
    <w:rsid w:val="0063724B"/>
    <w:rsid w:val="00641AB0"/>
    <w:rsid w:val="0065309A"/>
    <w:rsid w:val="00681671"/>
    <w:rsid w:val="00681F06"/>
    <w:rsid w:val="00693AA5"/>
    <w:rsid w:val="00694FB3"/>
    <w:rsid w:val="006E3520"/>
    <w:rsid w:val="007046DB"/>
    <w:rsid w:val="00724FEC"/>
    <w:rsid w:val="00732E20"/>
    <w:rsid w:val="0075379C"/>
    <w:rsid w:val="00760993"/>
    <w:rsid w:val="00770955"/>
    <w:rsid w:val="007B1125"/>
    <w:rsid w:val="007E2305"/>
    <w:rsid w:val="007E391A"/>
    <w:rsid w:val="007F178D"/>
    <w:rsid w:val="00814738"/>
    <w:rsid w:val="00814C71"/>
    <w:rsid w:val="0081598F"/>
    <w:rsid w:val="00835164"/>
    <w:rsid w:val="00835555"/>
    <w:rsid w:val="00843B27"/>
    <w:rsid w:val="00850378"/>
    <w:rsid w:val="00881D9B"/>
    <w:rsid w:val="00881E46"/>
    <w:rsid w:val="00891B0E"/>
    <w:rsid w:val="008B2B7E"/>
    <w:rsid w:val="008C6D88"/>
    <w:rsid w:val="008F46B9"/>
    <w:rsid w:val="009101FA"/>
    <w:rsid w:val="009215A7"/>
    <w:rsid w:val="00934D2B"/>
    <w:rsid w:val="00945FF9"/>
    <w:rsid w:val="009813D5"/>
    <w:rsid w:val="00983EDB"/>
    <w:rsid w:val="009B2998"/>
    <w:rsid w:val="009B3E40"/>
    <w:rsid w:val="009C2750"/>
    <w:rsid w:val="009C401F"/>
    <w:rsid w:val="00A057FB"/>
    <w:rsid w:val="00A40C3C"/>
    <w:rsid w:val="00A45A0C"/>
    <w:rsid w:val="00A51373"/>
    <w:rsid w:val="00A57E96"/>
    <w:rsid w:val="00A60EFC"/>
    <w:rsid w:val="00A622D7"/>
    <w:rsid w:val="00A75329"/>
    <w:rsid w:val="00A81B8F"/>
    <w:rsid w:val="00A930FA"/>
    <w:rsid w:val="00AA46CE"/>
    <w:rsid w:val="00AA6ADA"/>
    <w:rsid w:val="00AD1B10"/>
    <w:rsid w:val="00AE5CDE"/>
    <w:rsid w:val="00B0048E"/>
    <w:rsid w:val="00B04045"/>
    <w:rsid w:val="00B121AF"/>
    <w:rsid w:val="00B2330D"/>
    <w:rsid w:val="00B31A18"/>
    <w:rsid w:val="00B322FE"/>
    <w:rsid w:val="00B363B6"/>
    <w:rsid w:val="00B63F36"/>
    <w:rsid w:val="00B666EB"/>
    <w:rsid w:val="00B75AD7"/>
    <w:rsid w:val="00B84611"/>
    <w:rsid w:val="00B87F8A"/>
    <w:rsid w:val="00B96EEC"/>
    <w:rsid w:val="00BA0776"/>
    <w:rsid w:val="00BE3C7A"/>
    <w:rsid w:val="00BE4E9A"/>
    <w:rsid w:val="00BF47C5"/>
    <w:rsid w:val="00BF7430"/>
    <w:rsid w:val="00C15F5F"/>
    <w:rsid w:val="00C53F13"/>
    <w:rsid w:val="00C74479"/>
    <w:rsid w:val="00C95DCD"/>
    <w:rsid w:val="00CA093F"/>
    <w:rsid w:val="00CA6A05"/>
    <w:rsid w:val="00CC41C7"/>
    <w:rsid w:val="00D00737"/>
    <w:rsid w:val="00D20BD0"/>
    <w:rsid w:val="00D2395B"/>
    <w:rsid w:val="00D42291"/>
    <w:rsid w:val="00D51779"/>
    <w:rsid w:val="00D62A27"/>
    <w:rsid w:val="00D74F2A"/>
    <w:rsid w:val="00DB0664"/>
    <w:rsid w:val="00DE0F26"/>
    <w:rsid w:val="00DE7109"/>
    <w:rsid w:val="00DF4503"/>
    <w:rsid w:val="00E00E7D"/>
    <w:rsid w:val="00E1415A"/>
    <w:rsid w:val="00E24F46"/>
    <w:rsid w:val="00E33CA2"/>
    <w:rsid w:val="00E72671"/>
    <w:rsid w:val="00E97B8E"/>
    <w:rsid w:val="00EA6A4B"/>
    <w:rsid w:val="00ED5BCB"/>
    <w:rsid w:val="00EE3076"/>
    <w:rsid w:val="00EF3505"/>
    <w:rsid w:val="00F02C3A"/>
    <w:rsid w:val="00F20E5B"/>
    <w:rsid w:val="00F55C7C"/>
    <w:rsid w:val="00F674F8"/>
    <w:rsid w:val="00F74880"/>
    <w:rsid w:val="00F83533"/>
    <w:rsid w:val="00FA2B2F"/>
    <w:rsid w:val="00FD3837"/>
    <w:rsid w:val="00FE436B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4D5A29"/>
  <w15:docId w15:val="{D89F267E-F11E-4D2E-8514-1B1E7706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D2B"/>
    <w:pPr>
      <w:spacing w:line="280" w:lineRule="atLeast"/>
    </w:pPr>
    <w:rPr>
      <w:rFonts w:ascii="Tahoma" w:hAnsi="Tahoma"/>
      <w:color w:val="583119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98F"/>
    <w:pPr>
      <w:keepNext/>
      <w:keepLines/>
      <w:numPr>
        <w:numId w:val="4"/>
      </w:numPr>
      <w:pBdr>
        <w:bottom w:val="single" w:sz="12" w:space="13" w:color="583119"/>
      </w:pBdr>
      <w:spacing w:before="240" w:after="240" w:line="480" w:lineRule="atLeast"/>
      <w:outlineLvl w:val="0"/>
    </w:pPr>
    <w:rPr>
      <w:rFonts w:eastAsia="MS Gothic"/>
      <w:b/>
      <w:caps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D5A48"/>
    <w:pPr>
      <w:keepNext/>
      <w:keepLines/>
      <w:numPr>
        <w:ilvl w:val="1"/>
        <w:numId w:val="4"/>
      </w:numPr>
      <w:spacing w:before="240" w:after="240" w:line="400" w:lineRule="atLeast"/>
      <w:ind w:left="720" w:hanging="720"/>
      <w:outlineLvl w:val="1"/>
    </w:pPr>
    <w:rPr>
      <w:rFonts w:eastAsia="MS Gothic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A622D7"/>
    <w:pPr>
      <w:keepNext/>
      <w:keepLines/>
      <w:numPr>
        <w:ilvl w:val="2"/>
        <w:numId w:val="4"/>
      </w:numPr>
      <w:spacing w:before="240" w:after="240"/>
      <w:ind w:left="1440"/>
      <w:outlineLvl w:val="2"/>
    </w:pPr>
    <w:rPr>
      <w:rFonts w:eastAsia="MS Gothic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AD1B10"/>
    <w:pPr>
      <w:keepNext/>
      <w:keepLines/>
      <w:numPr>
        <w:ilvl w:val="3"/>
        <w:numId w:val="4"/>
      </w:numPr>
      <w:spacing w:before="40"/>
      <w:outlineLvl w:val="3"/>
    </w:pPr>
    <w:rPr>
      <w:rFonts w:ascii="Calibri Light" w:eastAsia="MS Gothic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qFormat/>
    <w:rsid w:val="00AD1B10"/>
    <w:pPr>
      <w:keepNext/>
      <w:keepLines/>
      <w:numPr>
        <w:ilvl w:val="4"/>
        <w:numId w:val="4"/>
      </w:numPr>
      <w:spacing w:before="40"/>
      <w:outlineLvl w:val="4"/>
    </w:pPr>
    <w:rPr>
      <w:rFonts w:ascii="Calibri Light" w:eastAsia="MS Gothic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qFormat/>
    <w:rsid w:val="00AD1B10"/>
    <w:pPr>
      <w:keepNext/>
      <w:keepLines/>
      <w:numPr>
        <w:ilvl w:val="5"/>
        <w:numId w:val="4"/>
      </w:numPr>
      <w:spacing w:before="40"/>
      <w:outlineLvl w:val="5"/>
    </w:pPr>
    <w:rPr>
      <w:rFonts w:ascii="Calibri Light" w:eastAsia="MS Gothic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qFormat/>
    <w:rsid w:val="00AD1B10"/>
    <w:pPr>
      <w:keepNext/>
      <w:keepLines/>
      <w:numPr>
        <w:ilvl w:val="6"/>
        <w:numId w:val="4"/>
      </w:numPr>
      <w:spacing w:before="40"/>
      <w:outlineLvl w:val="6"/>
    </w:pPr>
    <w:rPr>
      <w:rFonts w:ascii="Calibri Light" w:eastAsia="MS Gothic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qFormat/>
    <w:rsid w:val="00AD1B10"/>
    <w:pPr>
      <w:keepNext/>
      <w:keepLines/>
      <w:numPr>
        <w:ilvl w:val="7"/>
        <w:numId w:val="4"/>
      </w:numPr>
      <w:spacing w:before="40"/>
      <w:outlineLvl w:val="7"/>
    </w:pPr>
    <w:rPr>
      <w:rFonts w:ascii="Calibri Light" w:eastAsia="MS Gothic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qFormat/>
    <w:rsid w:val="00AD1B10"/>
    <w:pPr>
      <w:keepNext/>
      <w:keepLines/>
      <w:numPr>
        <w:ilvl w:val="8"/>
        <w:numId w:val="4"/>
      </w:numPr>
      <w:spacing w:before="40"/>
      <w:outlineLvl w:val="8"/>
    </w:pPr>
    <w:rPr>
      <w:rFonts w:ascii="Calibri Light" w:eastAsia="MS Gothic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5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6E3520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3C34A4"/>
    <w:pPr>
      <w:tabs>
        <w:tab w:val="center" w:pos="4820"/>
        <w:tab w:val="right" w:pos="9639"/>
      </w:tabs>
      <w:spacing w:line="240" w:lineRule="auto"/>
      <w:ind w:left="-284" w:right="-284"/>
    </w:pPr>
  </w:style>
  <w:style w:type="character" w:customStyle="1" w:styleId="ZpatChar">
    <w:name w:val="Zápatí Char"/>
    <w:link w:val="Zpat"/>
    <w:uiPriority w:val="99"/>
    <w:rsid w:val="003C34A4"/>
    <w:rPr>
      <w:rFonts w:ascii="Tahoma" w:hAnsi="Tahoma"/>
      <w:color w:val="583119"/>
      <w:sz w:val="20"/>
    </w:rPr>
  </w:style>
  <w:style w:type="character" w:customStyle="1" w:styleId="Nadpis1Char">
    <w:name w:val="Nadpis 1 Char"/>
    <w:link w:val="Nadpis1"/>
    <w:uiPriority w:val="9"/>
    <w:rsid w:val="0081598F"/>
    <w:rPr>
      <w:rFonts w:ascii="Tahoma" w:eastAsia="MS Gothic" w:hAnsi="Tahoma" w:cs="Times New Roman"/>
      <w:b/>
      <w:caps/>
      <w:color w:val="583119"/>
      <w:sz w:val="40"/>
      <w:szCs w:val="32"/>
    </w:rPr>
  </w:style>
  <w:style w:type="character" w:customStyle="1" w:styleId="Nadpis2Char">
    <w:name w:val="Nadpis 2 Char"/>
    <w:link w:val="Nadpis2"/>
    <w:uiPriority w:val="9"/>
    <w:rsid w:val="003D5A48"/>
    <w:rPr>
      <w:rFonts w:ascii="Tahoma" w:eastAsia="MS Gothic" w:hAnsi="Tahoma" w:cs="Times New Roman"/>
      <w:b/>
      <w:color w:val="583119"/>
      <w:sz w:val="32"/>
      <w:szCs w:val="26"/>
    </w:rPr>
  </w:style>
  <w:style w:type="character" w:customStyle="1" w:styleId="Nadpis3Char">
    <w:name w:val="Nadpis 3 Char"/>
    <w:link w:val="Nadpis3"/>
    <w:uiPriority w:val="9"/>
    <w:rsid w:val="00A622D7"/>
    <w:rPr>
      <w:rFonts w:ascii="Tahoma" w:eastAsia="MS Gothic" w:hAnsi="Tahoma" w:cs="Times New Roman"/>
      <w:b/>
      <w:color w:val="583119"/>
      <w:sz w:val="24"/>
      <w:szCs w:val="24"/>
    </w:rPr>
  </w:style>
  <w:style w:type="table" w:styleId="Mkatabulky">
    <w:name w:val="Table Grid"/>
    <w:basedOn w:val="Normlntabulka"/>
    <w:uiPriority w:val="39"/>
    <w:rsid w:val="003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AD1B10"/>
    <w:pPr>
      <w:ind w:left="720"/>
      <w:contextualSpacing/>
    </w:pPr>
  </w:style>
  <w:style w:type="character" w:customStyle="1" w:styleId="Nadpis4Char">
    <w:name w:val="Nadpis 4 Char"/>
    <w:link w:val="Nadpis4"/>
    <w:uiPriority w:val="9"/>
    <w:semiHidden/>
    <w:rsid w:val="00AD1B10"/>
    <w:rPr>
      <w:rFonts w:ascii="Calibri Light" w:eastAsia="MS Gothic" w:hAnsi="Calibri Light" w:cs="Times New Roman"/>
      <w:i/>
      <w:iCs/>
      <w:color w:val="2E74B5"/>
      <w:sz w:val="24"/>
    </w:rPr>
  </w:style>
  <w:style w:type="character" w:customStyle="1" w:styleId="Nadpis5Char">
    <w:name w:val="Nadpis 5 Char"/>
    <w:link w:val="Nadpis5"/>
    <w:uiPriority w:val="9"/>
    <w:semiHidden/>
    <w:rsid w:val="00AD1B10"/>
    <w:rPr>
      <w:rFonts w:ascii="Calibri Light" w:eastAsia="MS Gothic" w:hAnsi="Calibri Light" w:cs="Times New Roman"/>
      <w:color w:val="2E74B5"/>
      <w:sz w:val="24"/>
    </w:rPr>
  </w:style>
  <w:style w:type="character" w:customStyle="1" w:styleId="Nadpis6Char">
    <w:name w:val="Nadpis 6 Char"/>
    <w:link w:val="Nadpis6"/>
    <w:uiPriority w:val="9"/>
    <w:semiHidden/>
    <w:rsid w:val="00AD1B10"/>
    <w:rPr>
      <w:rFonts w:ascii="Calibri Light" w:eastAsia="MS Gothic" w:hAnsi="Calibri Light" w:cs="Times New Roman"/>
      <w:color w:val="1F4D78"/>
      <w:sz w:val="24"/>
    </w:rPr>
  </w:style>
  <w:style w:type="character" w:customStyle="1" w:styleId="Nadpis7Char">
    <w:name w:val="Nadpis 7 Char"/>
    <w:link w:val="Nadpis7"/>
    <w:uiPriority w:val="9"/>
    <w:semiHidden/>
    <w:rsid w:val="00AD1B10"/>
    <w:rPr>
      <w:rFonts w:ascii="Calibri Light" w:eastAsia="MS Gothic" w:hAnsi="Calibri Light" w:cs="Times New Roman"/>
      <w:i/>
      <w:iCs/>
      <w:color w:val="1F4D78"/>
      <w:sz w:val="24"/>
    </w:rPr>
  </w:style>
  <w:style w:type="character" w:customStyle="1" w:styleId="Nadpis8Char">
    <w:name w:val="Nadpis 8 Char"/>
    <w:link w:val="Nadpis8"/>
    <w:uiPriority w:val="9"/>
    <w:semiHidden/>
    <w:rsid w:val="00AD1B10"/>
    <w:rPr>
      <w:rFonts w:ascii="Calibri Light" w:eastAsia="MS Gothic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AD1B10"/>
    <w:rPr>
      <w:rFonts w:ascii="Calibri Light" w:eastAsia="MS Gothic" w:hAnsi="Calibri Light" w:cs="Times New Roman"/>
      <w:i/>
      <w:iCs/>
      <w:color w:val="272727"/>
      <w:sz w:val="21"/>
      <w:szCs w:val="21"/>
    </w:rPr>
  </w:style>
  <w:style w:type="paragraph" w:customStyle="1" w:styleId="Zlutyodstavec">
    <w:name w:val="Zluty_odstavec"/>
    <w:basedOn w:val="Normln"/>
    <w:qFormat/>
    <w:rsid w:val="0058543C"/>
    <w:pPr>
      <w:pBdr>
        <w:top w:val="single" w:sz="48" w:space="14" w:color="F0B600"/>
        <w:left w:val="single" w:sz="48" w:space="14" w:color="F0B600"/>
        <w:bottom w:val="single" w:sz="48" w:space="14" w:color="F0B600"/>
        <w:right w:val="single" w:sz="48" w:space="14" w:color="F0B600"/>
      </w:pBdr>
      <w:shd w:val="clear" w:color="auto" w:fill="F0B600"/>
    </w:pPr>
  </w:style>
  <w:style w:type="table" w:customStyle="1" w:styleId="Styl1">
    <w:name w:val="Styl1"/>
    <w:basedOn w:val="Normlntabulka"/>
    <w:uiPriority w:val="99"/>
    <w:rsid w:val="00881E46"/>
    <w:pPr>
      <w:jc w:val="center"/>
    </w:pPr>
    <w:rPr>
      <w:rFonts w:ascii="Tahoma" w:hAnsi="Tahoma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142" w:type="dxa"/>
        <w:bottom w:w="113" w:type="dxa"/>
        <w:right w:w="142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583119"/>
      </w:tcPr>
    </w:tblStylePr>
    <w:tblStylePr w:type="band1Horz">
      <w:tblPr/>
      <w:tcPr>
        <w:shd w:val="clear" w:color="auto" w:fill="FDC600"/>
      </w:tcPr>
    </w:tblStylePr>
    <w:tblStylePr w:type="band2Horz">
      <w:tblPr/>
      <w:tcPr>
        <w:shd w:val="clear" w:color="auto" w:fill="FFDE65"/>
      </w:tcPr>
    </w:tblStylePr>
  </w:style>
  <w:style w:type="table" w:customStyle="1" w:styleId="Svtlmkatabulky1">
    <w:name w:val="Světlá mřížka tabulky1"/>
    <w:basedOn w:val="Normlntabulka"/>
    <w:uiPriority w:val="40"/>
    <w:rsid w:val="00881E4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obsah">
    <w:name w:val="obsah"/>
    <w:basedOn w:val="Normln"/>
    <w:qFormat/>
    <w:rsid w:val="0081598F"/>
    <w:pPr>
      <w:pBdr>
        <w:bottom w:val="single" w:sz="12" w:space="13" w:color="583119"/>
      </w:pBdr>
    </w:pPr>
    <w:rPr>
      <w:b/>
      <w:noProof/>
      <w:sz w:val="40"/>
      <w:szCs w:val="4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E5655"/>
    <w:pPr>
      <w:tabs>
        <w:tab w:val="left" w:pos="440"/>
        <w:tab w:val="right" w:pos="9060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1E5655"/>
    <w:pPr>
      <w:tabs>
        <w:tab w:val="left" w:pos="1418"/>
        <w:tab w:val="right" w:pos="9072"/>
      </w:tabs>
      <w:spacing w:after="100"/>
      <w:ind w:left="720"/>
    </w:pPr>
  </w:style>
  <w:style w:type="character" w:styleId="Hypertextovodkaz">
    <w:name w:val="Hyperlink"/>
    <w:uiPriority w:val="99"/>
    <w:unhideWhenUsed/>
    <w:rsid w:val="001E565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955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0955"/>
    <w:rPr>
      <w:rFonts w:ascii="Lucida Grande CE" w:hAnsi="Lucida Grande CE" w:cs="Lucida Grande CE"/>
      <w:color w:val="5831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msova\Documents\&#353;kol&#237;c&#237;%20centrum\rozpo&#269;ty\BB_word_templat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D618-8F70-4029-B580-B88286D2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BB_word_template</Template>
  <TotalTime>52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983</CharactersWithSpaces>
  <SharedDoc>false</SharedDoc>
  <HLinks>
    <vt:vector size="18" baseType="variant"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_Toc367863172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_Toc367863171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_Toc367863170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Reiterová Hana</dc:creator>
  <cp:lastModifiedBy>Fišer David</cp:lastModifiedBy>
  <cp:revision>34</cp:revision>
  <cp:lastPrinted>2017-10-31T08:17:00Z</cp:lastPrinted>
  <dcterms:created xsi:type="dcterms:W3CDTF">2025-02-19T11:56:00Z</dcterms:created>
  <dcterms:modified xsi:type="dcterms:W3CDTF">2025-02-19T12:45:00Z</dcterms:modified>
</cp:coreProperties>
</file>